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B8F" w:rsidRPr="00A46FD9" w:rsidRDefault="00F50B8F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8A0870">
        <w:rPr>
          <w:rFonts w:ascii="Arial" w:hAnsi="Arial" w:cs="Arial"/>
          <w:b/>
          <w:bCs/>
          <w:sz w:val="28"/>
          <w:szCs w:val="28"/>
        </w:rPr>
        <w:t>Nikolaus-Feier</w:t>
      </w:r>
    </w:p>
    <w:p w:rsidR="00F50B8F" w:rsidRPr="00A46FD9" w:rsidRDefault="00F50B8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F50B8F" w:rsidRPr="008B001A" w:rsidRDefault="00F50B8F" w:rsidP="002B139E">
      <w:pPr>
        <w:pStyle w:val="Standa1"/>
        <w:spacing w:after="0" w:line="240" w:lineRule="auto"/>
        <w:rPr>
          <w:rFonts w:ascii="Arial" w:hAnsi="Arial" w:cs="Arial"/>
          <w:bCs/>
          <w:sz w:val="32"/>
        </w:rPr>
      </w:pPr>
      <w:r>
        <w:rPr>
          <w:rFonts w:ascii="Arial" w:hAnsi="Arial"/>
        </w:rPr>
        <w:t xml:space="preserve">Gemeinsames </w:t>
      </w:r>
      <w:r w:rsidR="008A0870">
        <w:rPr>
          <w:rFonts w:ascii="Arial" w:hAnsi="Arial"/>
        </w:rPr>
        <w:t>Nikolaus</w:t>
      </w:r>
      <w:r>
        <w:rPr>
          <w:rFonts w:ascii="Arial" w:hAnsi="Arial"/>
        </w:rPr>
        <w:t xml:space="preserve">fest in der Außenstelle, lerngruppenübergreifend. </w:t>
      </w:r>
    </w:p>
    <w:p w:rsidR="00F50B8F" w:rsidRPr="005C4C54" w:rsidRDefault="00F50B8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F50B8F" w:rsidRDefault="00F50B8F" w:rsidP="002B139E">
      <w:pPr>
        <w:pStyle w:val="Standa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>Alle Lerngruppen</w:t>
      </w:r>
    </w:p>
    <w:p w:rsidR="00F50B8F" w:rsidRPr="005C4C54" w:rsidRDefault="00F50B8F" w:rsidP="00777AFF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Ziele</w:t>
      </w:r>
    </w:p>
    <w:p w:rsidR="00F50B8F" w:rsidRPr="002B139E" w:rsidRDefault="00F50B8F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 w:val="0"/>
          <w:bCs w:val="0"/>
          <w:sz w:val="24"/>
          <w:szCs w:val="24"/>
        </w:rPr>
        <w:t>Stärkung des Gemeinschaftsgefühls in der Schulgemeinschaft</w:t>
      </w:r>
    </w:p>
    <w:p w:rsidR="00F50B8F" w:rsidRDefault="00F50B8F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 w:val="0"/>
          <w:bCs w:val="0"/>
          <w:sz w:val="24"/>
          <w:szCs w:val="24"/>
        </w:rPr>
        <w:t>Feiern der Feste im Jahreskreis</w:t>
      </w:r>
    </w:p>
    <w:p w:rsidR="008A0870" w:rsidRDefault="008A0870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Übergabe eines Nikolausgeschenks </w:t>
      </w:r>
      <w:r w:rsidRPr="008A0870">
        <w:rPr>
          <w:rFonts w:ascii="Arial" w:hAnsi="Arial" w:cs="Arial"/>
          <w:b w:val="0"/>
          <w:bCs w:val="0"/>
          <w:sz w:val="24"/>
          <w:szCs w:val="24"/>
        </w:rPr>
        <w:sym w:font="Wingdings" w:char="F0E0"/>
      </w:r>
      <w:r>
        <w:rPr>
          <w:rFonts w:ascii="Arial" w:hAnsi="Arial" w:cs="Arial"/>
          <w:b w:val="0"/>
          <w:bCs w:val="0"/>
          <w:sz w:val="24"/>
          <w:szCs w:val="24"/>
        </w:rPr>
        <w:t xml:space="preserve"> gemeinsame Aktivität (Theater oder Museumsbesuch)</w:t>
      </w:r>
    </w:p>
    <w:p w:rsidR="008A0870" w:rsidRDefault="008A0870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Möglichkeit für Präsentationen/ Vortrag von Gedichten o. Ähnl.</w:t>
      </w:r>
    </w:p>
    <w:p w:rsidR="008A0870" w:rsidRPr="002B139E" w:rsidRDefault="008A0870" w:rsidP="008A0870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F50B8F" w:rsidRPr="005C4C54" w:rsidRDefault="00F50B8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F50B8F" w:rsidRDefault="00F50B8F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Cs w:val="0"/>
          <w:sz w:val="24"/>
          <w:szCs w:val="24"/>
        </w:rPr>
        <w:t>Einmal jährlich</w:t>
      </w:r>
      <w:r w:rsidRPr="00A57F15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8A0870">
        <w:rPr>
          <w:rFonts w:ascii="Arial" w:hAnsi="Arial" w:cs="Arial"/>
          <w:b w:val="0"/>
          <w:bCs w:val="0"/>
          <w:sz w:val="24"/>
          <w:szCs w:val="24"/>
        </w:rPr>
        <w:t>um den 06.12.</w:t>
      </w:r>
    </w:p>
    <w:p w:rsidR="00F50B8F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Zeitrahmen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0870">
        <w:rPr>
          <w:rFonts w:ascii="Arial" w:hAnsi="Arial" w:cs="Arial"/>
          <w:b w:val="0"/>
          <w:bCs w:val="0"/>
          <w:sz w:val="24"/>
          <w:szCs w:val="24"/>
        </w:rPr>
        <w:t>ca. 30-45 Minuten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0870">
        <w:rPr>
          <w:rFonts w:ascii="Arial" w:hAnsi="Arial" w:cs="Arial"/>
          <w:b w:val="0"/>
          <w:bCs w:val="0"/>
          <w:sz w:val="24"/>
          <w:szCs w:val="24"/>
        </w:rPr>
        <w:t>im Rahmen der Schülerkonferenz</w:t>
      </w:r>
    </w:p>
    <w:p w:rsidR="00F50B8F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Ort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im Foyer </w:t>
      </w:r>
    </w:p>
    <w:p w:rsidR="00F50B8F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Ablauf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F50B8F" w:rsidRDefault="008A0870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Normaler Beginn der Schülerkonferenz</w:t>
      </w:r>
    </w:p>
    <w:p w:rsidR="008A0870" w:rsidRDefault="008A0870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Während des Liedes (z.B. „Der Nikolaus… geht durch die Stadt von Haus zu Haus“) kommt der Nikolaus dazu.</w:t>
      </w:r>
    </w:p>
    <w:p w:rsidR="008A0870" w:rsidRDefault="008A0870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Nikolaus hat einen Text, der durch Darbietungen unterbrochen wird.</w:t>
      </w:r>
      <w:r w:rsidR="008667DA">
        <w:rPr>
          <w:rFonts w:ascii="Arial" w:hAnsi="Arial" w:cs="Arial"/>
          <w:b w:val="0"/>
          <w:bCs w:val="0"/>
          <w:sz w:val="24"/>
          <w:szCs w:val="24"/>
        </w:rPr>
        <w:t xml:space="preserve"> (siehe Anhang)</w:t>
      </w:r>
    </w:p>
    <w:p w:rsidR="008A0870" w:rsidRDefault="008A0870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Nikolaus schenkt Gutschein.</w:t>
      </w:r>
    </w:p>
    <w:p w:rsidR="008A0870" w:rsidRDefault="008A0870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Nikolaus verteilt Säckchen – in Taschen gesammelt – an die Klassen</w:t>
      </w:r>
    </w:p>
    <w:p w:rsidR="008A0870" w:rsidRDefault="008A0870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Nikolaus wird durch Lied verabschiedet</w:t>
      </w:r>
      <w:r w:rsidR="008667DA">
        <w:rPr>
          <w:rFonts w:ascii="Arial" w:hAnsi="Arial" w:cs="Arial"/>
          <w:b w:val="0"/>
          <w:bCs w:val="0"/>
          <w:sz w:val="24"/>
          <w:szCs w:val="24"/>
        </w:rPr>
        <w:t xml:space="preserve"> (z.B. Nikolaus ist ein guter </w:t>
      </w:r>
      <w:proofErr w:type="gramStart"/>
      <w:r w:rsidR="008667DA">
        <w:rPr>
          <w:rFonts w:ascii="Arial" w:hAnsi="Arial" w:cs="Arial"/>
          <w:b w:val="0"/>
          <w:bCs w:val="0"/>
          <w:sz w:val="24"/>
          <w:szCs w:val="24"/>
        </w:rPr>
        <w:t>Mann,…</w:t>
      </w:r>
      <w:proofErr w:type="gramEnd"/>
      <w:r w:rsidR="008667DA">
        <w:rPr>
          <w:rFonts w:ascii="Arial" w:hAnsi="Arial" w:cs="Arial"/>
          <w:b w:val="0"/>
          <w:bCs w:val="0"/>
          <w:sz w:val="24"/>
          <w:szCs w:val="24"/>
        </w:rPr>
        <w:t>)</w:t>
      </w:r>
    </w:p>
    <w:p w:rsidR="00F50B8F" w:rsidRPr="005C4C54" w:rsidRDefault="00F50B8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0C4276" w:rsidRPr="000C4276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sz w:val="24"/>
          <w:szCs w:val="24"/>
        </w:rPr>
        <w:t>Planung: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4276" w:rsidRPr="000C4276" w:rsidRDefault="000C4276" w:rsidP="000C4276">
      <w:pPr>
        <w:pStyle w:val="berschri"/>
        <w:numPr>
          <w:ilvl w:val="1"/>
          <w:numId w:val="25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0C4276">
        <w:rPr>
          <w:rFonts w:ascii="Arial" w:hAnsi="Arial" w:cs="Arial"/>
          <w:b w:val="0"/>
          <w:sz w:val="24"/>
          <w:szCs w:val="24"/>
        </w:rPr>
        <w:t>Möglichst im September-Team</w:t>
      </w:r>
      <w:r>
        <w:rPr>
          <w:rFonts w:ascii="Arial" w:hAnsi="Arial" w:cs="Arial"/>
          <w:b w:val="0"/>
          <w:sz w:val="24"/>
          <w:szCs w:val="24"/>
        </w:rPr>
        <w:t xml:space="preserve"> geeignetes Ziel für gemeinsame Aktivität/ Geschenk suchen</w:t>
      </w:r>
      <w:r w:rsidR="00757256">
        <w:rPr>
          <w:rFonts w:ascii="Arial" w:hAnsi="Arial" w:cs="Arial"/>
          <w:b w:val="0"/>
          <w:sz w:val="24"/>
          <w:szCs w:val="24"/>
        </w:rPr>
        <w:t xml:space="preserve"> und frühzeitig buchen</w:t>
      </w:r>
    </w:p>
    <w:p w:rsidR="00F50B8F" w:rsidRDefault="008A0870" w:rsidP="000C4276">
      <w:pPr>
        <w:pStyle w:val="berschri"/>
        <w:numPr>
          <w:ilvl w:val="1"/>
          <w:numId w:val="25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Klassenlehrer*innen bereiten Beiträge der Klasse oder einzelner Kinder vor.</w:t>
      </w:r>
    </w:p>
    <w:p w:rsidR="000C4276" w:rsidRDefault="000C4276" w:rsidP="000C4276">
      <w:pPr>
        <w:pStyle w:val="berschri"/>
        <w:numPr>
          <w:ilvl w:val="1"/>
          <w:numId w:val="25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KL bereiten Nikolaussäckchen vor.</w:t>
      </w:r>
    </w:p>
    <w:p w:rsidR="000C4276" w:rsidRDefault="000C4276" w:rsidP="000C4276">
      <w:pPr>
        <w:pStyle w:val="berschri"/>
        <w:numPr>
          <w:ilvl w:val="1"/>
          <w:numId w:val="25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Ein/e Kolleg/e/in bereitet Text für den Nikolaus vor.</w:t>
      </w:r>
    </w:p>
    <w:p w:rsidR="000C4276" w:rsidRDefault="000C4276" w:rsidP="000C4276">
      <w:pPr>
        <w:pStyle w:val="berschri"/>
        <w:numPr>
          <w:ilvl w:val="1"/>
          <w:numId w:val="25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Anfrage an geeignete Person, Nikolaus zu spielen</w:t>
      </w:r>
    </w:p>
    <w:p w:rsidR="000C4276" w:rsidRDefault="000C4276" w:rsidP="000C4276">
      <w:pPr>
        <w:pStyle w:val="berschri"/>
        <w:numPr>
          <w:ilvl w:val="1"/>
          <w:numId w:val="25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Bereitlegen des Kostüms, Abschließen des Rhythmikraums, in dem die Taschen mit Säckchen deponiert sind.</w:t>
      </w:r>
    </w:p>
    <w:p w:rsidR="00331E73" w:rsidRPr="00D61A99" w:rsidRDefault="00331E73" w:rsidP="008667DA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F50B8F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Während der Feier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 xml:space="preserve">: Alle an diesem </w:t>
      </w:r>
      <w:r w:rsidRPr="00D61A99">
        <w:rPr>
          <w:rFonts w:ascii="Arial" w:hAnsi="Arial" w:cs="Arial"/>
          <w:b w:val="0"/>
          <w:sz w:val="24"/>
          <w:szCs w:val="24"/>
        </w:rPr>
        <w:t>Tag unterrichtenden LehrerInnen.</w:t>
      </w:r>
    </w:p>
    <w:p w:rsidR="008B79AA" w:rsidRDefault="008B79AA" w:rsidP="008B79AA">
      <w:pPr>
        <w:pStyle w:val="berschri"/>
        <w:spacing w:before="60" w:beforeAutospacing="0" w:after="0" w:afterAutospacing="0"/>
        <w:rPr>
          <w:rFonts w:ascii="Arial" w:hAnsi="Arial" w:cs="Arial"/>
          <w:sz w:val="24"/>
          <w:szCs w:val="24"/>
        </w:rPr>
      </w:pPr>
    </w:p>
    <w:p w:rsidR="008B79AA" w:rsidRDefault="008B79AA" w:rsidP="008B79AA">
      <w:pPr>
        <w:pStyle w:val="berschri"/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79AA" w:rsidRDefault="008B79AA" w:rsidP="008B79AA">
      <w:pPr>
        <w:pStyle w:val="berschri"/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sectPr w:rsidR="008B79AA" w:rsidSect="00A46FD9">
      <w:headerReference w:type="default" r:id="rId7"/>
      <w:footerReference w:type="default" r:id="rId8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961" w:rsidRDefault="00050961">
      <w:r>
        <w:separator/>
      </w:r>
    </w:p>
  </w:endnote>
  <w:endnote w:type="continuationSeparator" w:id="0">
    <w:p w:rsidR="00050961" w:rsidRDefault="0005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B8F" w:rsidRPr="00B9776E" w:rsidRDefault="00F50B8F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Pr="00B9776E">
      <w:rPr>
        <w:rFonts w:cs="Arial"/>
        <w:noProof/>
        <w:sz w:val="16"/>
        <w:szCs w:val="16"/>
      </w:rPr>
      <w:t>T:\Lehrer Tauschlaufwerk\Schulhandbuch\Prozessbeschreibungen\Prozessbeschreibung Vorlage2012.docx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961" w:rsidRDefault="00050961">
      <w:r>
        <w:separator/>
      </w:r>
    </w:p>
  </w:footnote>
  <w:footnote w:type="continuationSeparator" w:id="0">
    <w:p w:rsidR="00050961" w:rsidRDefault="0005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B8F" w:rsidRDefault="00F50B8F" w:rsidP="00977FCC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754EAF">
      <w:rPr>
        <w:rFonts w:cs="Arial"/>
        <w:sz w:val="20"/>
        <w:szCs w:val="20"/>
      </w:rPr>
      <w:t>HFH-Schule Stuttgart</w:t>
    </w:r>
    <w:r w:rsidRPr="00754EAF">
      <w:rPr>
        <w:rFonts w:cs="Arial"/>
        <w:sz w:val="20"/>
        <w:szCs w:val="20"/>
      </w:rPr>
      <w:tab/>
    </w:r>
    <w:r w:rsidRPr="00754EAF">
      <w:rPr>
        <w:rFonts w:cs="Arial"/>
        <w:sz w:val="20"/>
        <w:szCs w:val="20"/>
      </w:rPr>
      <w:tab/>
    </w:r>
    <w:r w:rsidRPr="00754EAF">
      <w:rPr>
        <w:rStyle w:val="Seitenzahl"/>
        <w:rFonts w:cs="Arial"/>
        <w:sz w:val="20"/>
        <w:szCs w:val="20"/>
      </w:rPr>
      <w:fldChar w:fldCharType="begin"/>
    </w:r>
    <w:r w:rsidRPr="00754EAF">
      <w:rPr>
        <w:rStyle w:val="Seitenzahl"/>
        <w:rFonts w:cs="Arial"/>
        <w:sz w:val="20"/>
        <w:szCs w:val="20"/>
      </w:rPr>
      <w:instrText xml:space="preserve"> PAGE </w:instrText>
    </w:r>
    <w:r w:rsidRPr="00754EAF">
      <w:rPr>
        <w:rStyle w:val="Seitenzahl"/>
        <w:rFonts w:cs="Arial"/>
        <w:sz w:val="20"/>
        <w:szCs w:val="20"/>
      </w:rPr>
      <w:fldChar w:fldCharType="separate"/>
    </w:r>
    <w:r w:rsidR="0000547D">
      <w:rPr>
        <w:rStyle w:val="Seitenzahl"/>
        <w:rFonts w:cs="Arial"/>
        <w:noProof/>
        <w:sz w:val="20"/>
        <w:szCs w:val="20"/>
      </w:rPr>
      <w:t>2</w:t>
    </w:r>
    <w:r w:rsidRPr="00754EAF">
      <w:rPr>
        <w:rStyle w:val="Seitenzahl"/>
        <w:rFonts w:cs="Arial"/>
        <w:sz w:val="20"/>
        <w:szCs w:val="20"/>
      </w:rPr>
      <w:fldChar w:fldCharType="end"/>
    </w:r>
    <w:r w:rsidRPr="00754EAF">
      <w:rPr>
        <w:rStyle w:val="Seitenzahl"/>
        <w:rFonts w:cs="Arial"/>
        <w:sz w:val="20"/>
        <w:szCs w:val="20"/>
      </w:rPr>
      <w:t xml:space="preserve"> / </w:t>
    </w:r>
    <w:r w:rsidRPr="00754EAF">
      <w:rPr>
        <w:rStyle w:val="Seitenzahl"/>
        <w:rFonts w:cs="Arial"/>
        <w:sz w:val="20"/>
        <w:szCs w:val="20"/>
      </w:rPr>
      <w:fldChar w:fldCharType="begin"/>
    </w:r>
    <w:r w:rsidRPr="00754EAF">
      <w:rPr>
        <w:rStyle w:val="Seitenzahl"/>
        <w:rFonts w:cs="Arial"/>
        <w:sz w:val="20"/>
        <w:szCs w:val="20"/>
      </w:rPr>
      <w:instrText xml:space="preserve"> NUMPAGES </w:instrText>
    </w:r>
    <w:r w:rsidRPr="00754EAF">
      <w:rPr>
        <w:rStyle w:val="Seitenzahl"/>
        <w:rFonts w:cs="Arial"/>
        <w:sz w:val="20"/>
        <w:szCs w:val="20"/>
      </w:rPr>
      <w:fldChar w:fldCharType="separate"/>
    </w:r>
    <w:r w:rsidR="0000547D">
      <w:rPr>
        <w:rStyle w:val="Seitenzahl"/>
        <w:rFonts w:cs="Arial"/>
        <w:noProof/>
        <w:sz w:val="20"/>
        <w:szCs w:val="20"/>
      </w:rPr>
      <w:t>2</w:t>
    </w:r>
    <w:r w:rsidRPr="00754EAF">
      <w:rPr>
        <w:rStyle w:val="Seitenzahl"/>
        <w:rFonts w:cs="Arial"/>
        <w:sz w:val="20"/>
        <w:szCs w:val="20"/>
      </w:rPr>
      <w:fldChar w:fldCharType="end"/>
    </w:r>
    <w:r w:rsidRPr="00754EAF">
      <w:rPr>
        <w:rStyle w:val="Seitenzahl"/>
        <w:rFonts w:cs="Arial"/>
        <w:sz w:val="20"/>
        <w:szCs w:val="20"/>
      </w:rPr>
      <w:br/>
      <w:t xml:space="preserve">Ansprechpartner/innen: </w:t>
    </w:r>
    <w:r w:rsidR="00812FC0">
      <w:rPr>
        <w:rFonts w:cs="Arial"/>
        <w:sz w:val="20"/>
        <w:szCs w:val="20"/>
      </w:rPr>
      <w:t xml:space="preserve">Blumenstock / </w:t>
    </w:r>
    <w:r w:rsidR="0048077B">
      <w:rPr>
        <w:rFonts w:cs="Arial"/>
        <w:sz w:val="20"/>
        <w:szCs w:val="20"/>
      </w:rPr>
      <w:t>Deeken</w:t>
    </w:r>
  </w:p>
  <w:p w:rsidR="00F50B8F" w:rsidRPr="00B9776E" w:rsidRDefault="00F50B8F" w:rsidP="00977FCC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42856"/>
    <w:multiLevelType w:val="multilevel"/>
    <w:tmpl w:val="F44ED65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956E9"/>
    <w:multiLevelType w:val="hybridMultilevel"/>
    <w:tmpl w:val="E58819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D2DEE"/>
    <w:multiLevelType w:val="hybridMultilevel"/>
    <w:tmpl w:val="9E4EB7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73A7E"/>
    <w:multiLevelType w:val="hybridMultilevel"/>
    <w:tmpl w:val="7DCA1ADA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AEA186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091D93"/>
    <w:multiLevelType w:val="hybridMultilevel"/>
    <w:tmpl w:val="92AAEB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30EC1"/>
    <w:multiLevelType w:val="hybridMultilevel"/>
    <w:tmpl w:val="724AE4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1F18FE"/>
    <w:multiLevelType w:val="hybridMultilevel"/>
    <w:tmpl w:val="D00C0850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4E9A2484"/>
    <w:multiLevelType w:val="hybridMultilevel"/>
    <w:tmpl w:val="163C5A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53811"/>
    <w:multiLevelType w:val="hybridMultilevel"/>
    <w:tmpl w:val="79423E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92953"/>
    <w:multiLevelType w:val="hybridMultilevel"/>
    <w:tmpl w:val="0DC80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231A1"/>
    <w:multiLevelType w:val="hybridMultilevel"/>
    <w:tmpl w:val="D2128E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B0CF9"/>
    <w:multiLevelType w:val="hybridMultilevel"/>
    <w:tmpl w:val="558082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F2C4B08"/>
    <w:multiLevelType w:val="hybridMultilevel"/>
    <w:tmpl w:val="751AC7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7"/>
  </w:num>
  <w:num w:numId="5">
    <w:abstractNumId w:val="23"/>
  </w:num>
  <w:num w:numId="6">
    <w:abstractNumId w:val="11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2"/>
  </w:num>
  <w:num w:numId="20">
    <w:abstractNumId w:val="12"/>
  </w:num>
  <w:num w:numId="21">
    <w:abstractNumId w:val="20"/>
  </w:num>
  <w:num w:numId="22">
    <w:abstractNumId w:val="25"/>
  </w:num>
  <w:num w:numId="23">
    <w:abstractNumId w:val="24"/>
  </w:num>
  <w:num w:numId="24">
    <w:abstractNumId w:val="10"/>
  </w:num>
  <w:num w:numId="25">
    <w:abstractNumId w:val="14"/>
  </w:num>
  <w:num w:numId="26">
    <w:abstractNumId w:val="17"/>
  </w:num>
  <w:num w:numId="27">
    <w:abstractNumId w:val="26"/>
  </w:num>
  <w:num w:numId="28">
    <w:abstractNumId w:val="28"/>
  </w:num>
  <w:num w:numId="29">
    <w:abstractNumId w:val="21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A4"/>
    <w:rsid w:val="0000547D"/>
    <w:rsid w:val="00021E38"/>
    <w:rsid w:val="00027898"/>
    <w:rsid w:val="000469C3"/>
    <w:rsid w:val="00050961"/>
    <w:rsid w:val="00076E82"/>
    <w:rsid w:val="000A461C"/>
    <w:rsid w:val="000C3D52"/>
    <w:rsid w:val="000C4276"/>
    <w:rsid w:val="000F72E8"/>
    <w:rsid w:val="0015712B"/>
    <w:rsid w:val="00165C6C"/>
    <w:rsid w:val="001B1922"/>
    <w:rsid w:val="001E1387"/>
    <w:rsid w:val="00250E59"/>
    <w:rsid w:val="00250E9C"/>
    <w:rsid w:val="00252A06"/>
    <w:rsid w:val="002B139E"/>
    <w:rsid w:val="00331E73"/>
    <w:rsid w:val="003478B0"/>
    <w:rsid w:val="00362386"/>
    <w:rsid w:val="003658FF"/>
    <w:rsid w:val="0039788C"/>
    <w:rsid w:val="00397FD1"/>
    <w:rsid w:val="0045633A"/>
    <w:rsid w:val="0048077B"/>
    <w:rsid w:val="004B3238"/>
    <w:rsid w:val="004B3280"/>
    <w:rsid w:val="005867DA"/>
    <w:rsid w:val="005B0072"/>
    <w:rsid w:val="005C4C54"/>
    <w:rsid w:val="005F0638"/>
    <w:rsid w:val="00600B0B"/>
    <w:rsid w:val="006838D5"/>
    <w:rsid w:val="006A5BFD"/>
    <w:rsid w:val="006B22FA"/>
    <w:rsid w:val="006D7AC9"/>
    <w:rsid w:val="0071481E"/>
    <w:rsid w:val="007445D3"/>
    <w:rsid w:val="00754EAF"/>
    <w:rsid w:val="00757256"/>
    <w:rsid w:val="00763DA4"/>
    <w:rsid w:val="00777AFF"/>
    <w:rsid w:val="00783CF0"/>
    <w:rsid w:val="007A2B16"/>
    <w:rsid w:val="007B139D"/>
    <w:rsid w:val="00812FC0"/>
    <w:rsid w:val="00855222"/>
    <w:rsid w:val="008667DA"/>
    <w:rsid w:val="008721C3"/>
    <w:rsid w:val="008A0870"/>
    <w:rsid w:val="008B001A"/>
    <w:rsid w:val="008B79AA"/>
    <w:rsid w:val="008D4A99"/>
    <w:rsid w:val="008F73C3"/>
    <w:rsid w:val="00907DEC"/>
    <w:rsid w:val="00973536"/>
    <w:rsid w:val="00977FCC"/>
    <w:rsid w:val="00994CF9"/>
    <w:rsid w:val="009A49C7"/>
    <w:rsid w:val="00A10588"/>
    <w:rsid w:val="00A2506A"/>
    <w:rsid w:val="00A3527A"/>
    <w:rsid w:val="00A46FD9"/>
    <w:rsid w:val="00A51C2A"/>
    <w:rsid w:val="00A57F15"/>
    <w:rsid w:val="00B2191E"/>
    <w:rsid w:val="00B41DB9"/>
    <w:rsid w:val="00B9776E"/>
    <w:rsid w:val="00C15339"/>
    <w:rsid w:val="00C2610B"/>
    <w:rsid w:val="00C35876"/>
    <w:rsid w:val="00CA0986"/>
    <w:rsid w:val="00CF10F1"/>
    <w:rsid w:val="00D61A99"/>
    <w:rsid w:val="00DA0B0A"/>
    <w:rsid w:val="00DA0BD7"/>
    <w:rsid w:val="00DB5C16"/>
    <w:rsid w:val="00DC2A16"/>
    <w:rsid w:val="00DD5B58"/>
    <w:rsid w:val="00E035E2"/>
    <w:rsid w:val="00E641FE"/>
    <w:rsid w:val="00F10712"/>
    <w:rsid w:val="00F17096"/>
    <w:rsid w:val="00F477A7"/>
    <w:rsid w:val="00F50B8F"/>
    <w:rsid w:val="00F602C6"/>
    <w:rsid w:val="00F804E6"/>
    <w:rsid w:val="00FD264D"/>
    <w:rsid w:val="00FD423C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764D4"/>
  <w15:docId w15:val="{20891207-CE9C-4156-9C2D-09546973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2B139E"/>
    <w:pPr>
      <w:keepNext/>
      <w:tabs>
        <w:tab w:val="left" w:pos="5245"/>
      </w:tabs>
      <w:spacing w:before="0" w:line="260" w:lineRule="exact"/>
      <w:jc w:val="both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F1709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8B79A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B79A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B7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F5B28D2C.dotm</Template>
  <TotalTime>0</TotalTime>
  <Pages>1</Pages>
  <Words>193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Schenk, Lena</cp:lastModifiedBy>
  <cp:revision>9</cp:revision>
  <dcterms:created xsi:type="dcterms:W3CDTF">2020-03-26T10:39:00Z</dcterms:created>
  <dcterms:modified xsi:type="dcterms:W3CDTF">2024-07-02T09:02:00Z</dcterms:modified>
</cp:coreProperties>
</file>