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F5" w:rsidRPr="006F09DE" w:rsidRDefault="001A41F5" w:rsidP="001A41F5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Pr="006F09DE">
        <w:rPr>
          <w:rFonts w:ascii="Arial" w:hAnsi="Arial" w:cs="Arial"/>
          <w:b/>
          <w:bCs/>
          <w:sz w:val="28"/>
          <w:szCs w:val="28"/>
        </w:rPr>
        <w:t>GS-Gottesdienst</w:t>
      </w:r>
    </w:p>
    <w:p w:rsidR="001A41F5" w:rsidRPr="00A46FD9" w:rsidRDefault="001A41F5" w:rsidP="001A41F5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1A41F5" w:rsidRPr="005C4C54" w:rsidRDefault="001A41F5" w:rsidP="001A41F5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Einmal im  Schuljahr soll ein Schulgottesdienst statt finden.</w:t>
      </w:r>
      <w:r w:rsidRPr="005C4C54">
        <w:rPr>
          <w:rFonts w:ascii="Arial" w:hAnsi="Arial" w:cs="Arial"/>
          <w:sz w:val="24"/>
          <w:szCs w:val="24"/>
        </w:rPr>
        <w:t xml:space="preserve"> </w:t>
      </w:r>
    </w:p>
    <w:p w:rsidR="001A41F5" w:rsidRPr="005C4C54" w:rsidRDefault="001A41F5" w:rsidP="001A41F5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1A41F5" w:rsidRPr="005C4C54" w:rsidRDefault="001A41F5" w:rsidP="001A41F5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SchülerInnen, die am Religionsunterricht teilnehmen.</w:t>
      </w:r>
      <w:r w:rsidR="00E27CB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SchülerInnen, die nicht am RU teilnehmen, sind als Gäste gerne willkommen.</w:t>
      </w:r>
      <w:r w:rsidR="006F0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 Bedarf werden sie aber auch extra betreut. (Teilnahme-Erlaubnis von den Eltern einholen!)</w:t>
      </w:r>
      <w:r w:rsidRPr="005C4C54">
        <w:rPr>
          <w:rFonts w:ascii="Arial" w:hAnsi="Arial" w:cs="Arial"/>
          <w:sz w:val="24"/>
          <w:szCs w:val="24"/>
        </w:rPr>
        <w:t xml:space="preserve"> </w:t>
      </w:r>
    </w:p>
    <w:p w:rsidR="001A41F5" w:rsidRPr="005C4C54" w:rsidRDefault="001A41F5" w:rsidP="001A41F5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</w:t>
      </w:r>
      <w:r w:rsidRPr="005C4C54">
        <w:rPr>
          <w:rFonts w:ascii="Arial" w:hAnsi="Arial" w:cs="Arial"/>
          <w:b/>
          <w:bCs/>
          <w:sz w:val="24"/>
          <w:szCs w:val="24"/>
        </w:rPr>
        <w:t>gelungen</w:t>
      </w:r>
    </w:p>
    <w:p w:rsidR="001A41F5" w:rsidRDefault="002A2E7A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mehrere </w:t>
      </w:r>
      <w:r w:rsidR="001A41F5">
        <w:rPr>
          <w:rFonts w:ascii="Arial" w:hAnsi="Arial" w:cs="Arial"/>
          <w:b w:val="0"/>
          <w:bCs w:val="0"/>
          <w:sz w:val="24"/>
          <w:szCs w:val="24"/>
        </w:rPr>
        <w:t>Vorbereitun</w:t>
      </w:r>
      <w:r>
        <w:rPr>
          <w:rFonts w:ascii="Arial" w:hAnsi="Arial" w:cs="Arial"/>
          <w:b w:val="0"/>
          <w:bCs w:val="0"/>
          <w:sz w:val="24"/>
          <w:szCs w:val="24"/>
        </w:rPr>
        <w:t>gstreffen der Religionskollegen</w:t>
      </w:r>
    </w:p>
    <w:p w:rsidR="001A41F5" w:rsidRDefault="002A2E7A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Thema wird festgelegt,</w:t>
      </w:r>
      <w:r w:rsidR="001A41F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Ideen werden gesammelt, Material und Mitgebsel werden überlegt </w:t>
      </w:r>
    </w:p>
    <w:p w:rsidR="001A41F5" w:rsidRDefault="001A41F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Festlegung von</w:t>
      </w:r>
      <w:r w:rsidR="002A2E7A">
        <w:rPr>
          <w:rFonts w:ascii="Arial" w:hAnsi="Arial" w:cs="Arial"/>
          <w:b w:val="0"/>
          <w:bCs w:val="0"/>
          <w:sz w:val="24"/>
          <w:szCs w:val="24"/>
        </w:rPr>
        <w:t xml:space="preserve"> Termin und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Ort (Absprache mit der Schulleitung</w:t>
      </w:r>
      <w:r w:rsidR="00323FA8">
        <w:rPr>
          <w:rFonts w:ascii="Arial" w:hAnsi="Arial" w:cs="Arial"/>
          <w:b w:val="0"/>
          <w:bCs w:val="0"/>
          <w:sz w:val="24"/>
          <w:szCs w:val="24"/>
        </w:rPr>
        <w:t>!</w:t>
      </w:r>
      <w:r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1A41F5" w:rsidRPr="00FC1A2F" w:rsidRDefault="001A41F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Kirche </w:t>
      </w:r>
      <w:r w:rsidR="00971667" w:rsidRPr="00FC1A2F">
        <w:rPr>
          <w:rFonts w:ascii="Arial" w:hAnsi="Arial" w:cs="Arial"/>
          <w:b w:val="0"/>
          <w:bCs w:val="0"/>
          <w:sz w:val="24"/>
          <w:szCs w:val="24"/>
        </w:rPr>
        <w:t>anfragen</w:t>
      </w:r>
      <w:r w:rsidR="00323FA8" w:rsidRPr="00FC1A2F">
        <w:rPr>
          <w:rFonts w:ascii="Arial" w:hAnsi="Arial" w:cs="Arial"/>
          <w:b w:val="0"/>
          <w:bCs w:val="0"/>
          <w:sz w:val="24"/>
          <w:szCs w:val="24"/>
        </w:rPr>
        <w:t xml:space="preserve"> (St. Laurentius oder Michaelshaus)</w:t>
      </w:r>
      <w:r w:rsidR="00971667" w:rsidRPr="00FC1A2F">
        <w:rPr>
          <w:rFonts w:ascii="Arial" w:hAnsi="Arial" w:cs="Arial"/>
          <w:b w:val="0"/>
          <w:bCs w:val="0"/>
          <w:sz w:val="24"/>
          <w:szCs w:val="24"/>
        </w:rPr>
        <w:t>, Kontaktaufnahme mit der Me</w:t>
      </w:r>
      <w:r w:rsidR="00527613" w:rsidRPr="00FC1A2F">
        <w:rPr>
          <w:rFonts w:ascii="Arial" w:hAnsi="Arial" w:cs="Arial"/>
          <w:b w:val="0"/>
          <w:bCs w:val="0"/>
          <w:sz w:val="24"/>
          <w:szCs w:val="24"/>
        </w:rPr>
        <w:t>s</w:t>
      </w:r>
      <w:r w:rsidR="00971667" w:rsidRPr="00FC1A2F">
        <w:rPr>
          <w:rFonts w:ascii="Arial" w:hAnsi="Arial" w:cs="Arial"/>
          <w:b w:val="0"/>
          <w:bCs w:val="0"/>
          <w:sz w:val="24"/>
          <w:szCs w:val="24"/>
        </w:rPr>
        <w:t>nerin, Medienbereitstellung</w:t>
      </w:r>
      <w:r w:rsidR="003676BD" w:rsidRPr="00FC1A2F">
        <w:rPr>
          <w:rFonts w:ascii="Arial" w:hAnsi="Arial" w:cs="Arial"/>
          <w:b w:val="0"/>
          <w:bCs w:val="0"/>
          <w:sz w:val="24"/>
          <w:szCs w:val="24"/>
        </w:rPr>
        <w:t>, Beleuchtung, Mikrofone, Schlüsselübergabe bzw. Kirchenöffnung</w:t>
      </w:r>
      <w:r w:rsidR="00971667" w:rsidRPr="00FC1A2F">
        <w:rPr>
          <w:rFonts w:ascii="Arial" w:hAnsi="Arial" w:cs="Arial"/>
          <w:b w:val="0"/>
          <w:bCs w:val="0"/>
          <w:sz w:val="24"/>
          <w:szCs w:val="24"/>
        </w:rPr>
        <w:t xml:space="preserve"> und Altarschmuck abklären</w:t>
      </w:r>
    </w:p>
    <w:p w:rsidR="00323FA8" w:rsidRPr="00FC1A2F" w:rsidRDefault="00323FA8" w:rsidP="00323FA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C1A2F">
        <w:rPr>
          <w:rFonts w:ascii="Arial" w:hAnsi="Arial" w:cs="Arial"/>
          <w:b w:val="0"/>
          <w:bCs w:val="0"/>
          <w:sz w:val="24"/>
          <w:szCs w:val="24"/>
        </w:rPr>
        <w:t>Musikalische Begleitung klären</w:t>
      </w:r>
    </w:p>
    <w:p w:rsidR="001A41F5" w:rsidRPr="00FC1A2F" w:rsidRDefault="001A41F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C1A2F">
        <w:rPr>
          <w:rFonts w:ascii="Arial" w:hAnsi="Arial" w:cs="Arial"/>
          <w:b w:val="0"/>
          <w:bCs w:val="0"/>
          <w:sz w:val="24"/>
          <w:szCs w:val="24"/>
        </w:rPr>
        <w:t xml:space="preserve">Absprache, wer 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was vor</w:t>
      </w:r>
      <w:r w:rsidRPr="00FC1A2F">
        <w:rPr>
          <w:rFonts w:ascii="Arial" w:hAnsi="Arial" w:cs="Arial"/>
          <w:b w:val="0"/>
          <w:bCs w:val="0"/>
          <w:sz w:val="24"/>
          <w:szCs w:val="24"/>
        </w:rPr>
        <w:t>bereitet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, m</w:t>
      </w:r>
      <w:r w:rsidRPr="00FC1A2F">
        <w:rPr>
          <w:rFonts w:ascii="Arial" w:hAnsi="Arial" w:cs="Arial"/>
          <w:b w:val="0"/>
          <w:bCs w:val="0"/>
          <w:sz w:val="24"/>
          <w:szCs w:val="24"/>
        </w:rPr>
        <w:t xml:space="preserve">öglichst 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alle</w:t>
      </w:r>
      <w:r w:rsidRPr="00FC1A2F">
        <w:rPr>
          <w:rFonts w:ascii="Arial" w:hAnsi="Arial" w:cs="Arial"/>
          <w:b w:val="0"/>
          <w:bCs w:val="0"/>
          <w:sz w:val="24"/>
          <w:szCs w:val="24"/>
        </w:rPr>
        <w:t xml:space="preserve"> Klasse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n</w:t>
      </w:r>
      <w:r w:rsidRPr="00FC1A2F">
        <w:rPr>
          <w:rFonts w:ascii="Arial" w:hAnsi="Arial" w:cs="Arial"/>
          <w:b w:val="0"/>
          <w:bCs w:val="0"/>
          <w:sz w:val="24"/>
          <w:szCs w:val="24"/>
        </w:rPr>
        <w:t xml:space="preserve"> sollte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n</w:t>
      </w:r>
      <w:r w:rsidRPr="00FC1A2F">
        <w:rPr>
          <w:rFonts w:ascii="Arial" w:hAnsi="Arial" w:cs="Arial"/>
          <w:b w:val="0"/>
          <w:bCs w:val="0"/>
          <w:sz w:val="24"/>
          <w:szCs w:val="24"/>
        </w:rPr>
        <w:t xml:space="preserve"> einbezogen werden</w:t>
      </w:r>
      <w:r w:rsidR="00323FA8" w:rsidRPr="00FC1A2F">
        <w:rPr>
          <w:rFonts w:ascii="Arial" w:hAnsi="Arial" w:cs="Arial"/>
          <w:b w:val="0"/>
          <w:bCs w:val="0"/>
          <w:sz w:val="24"/>
          <w:szCs w:val="24"/>
        </w:rPr>
        <w:t xml:space="preserve"> (Beispiel: Klasse 1 bastelt Deko, Klasse 2 spricht vorne das Vater Unser, Klasse 3 spielt etwas vor oder macht einen Übertrag, Klasse 4 hält die Fürbitten)</w:t>
      </w:r>
    </w:p>
    <w:p w:rsidR="001A41F5" w:rsidRPr="00FC1A2F" w:rsidRDefault="001A41F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C1A2F">
        <w:rPr>
          <w:rFonts w:ascii="Arial" w:hAnsi="Arial" w:cs="Arial"/>
          <w:b w:val="0"/>
          <w:bCs w:val="0"/>
          <w:sz w:val="24"/>
          <w:szCs w:val="24"/>
        </w:rPr>
        <w:t>Zusamme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nführung der einzelnen Beiträge, geeignete</w:t>
      </w:r>
      <w:r w:rsidRPr="00FC1A2F">
        <w:rPr>
          <w:rFonts w:ascii="Arial" w:hAnsi="Arial" w:cs="Arial"/>
          <w:b w:val="0"/>
          <w:bCs w:val="0"/>
          <w:sz w:val="24"/>
          <w:szCs w:val="24"/>
        </w:rPr>
        <w:t xml:space="preserve"> Lieder 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auswählen und im Religions- und/oder Klassenunterricht einüben</w:t>
      </w:r>
    </w:p>
    <w:p w:rsidR="001A41F5" w:rsidRPr="00FC1A2F" w:rsidRDefault="001A41F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C1A2F">
        <w:rPr>
          <w:rFonts w:ascii="Arial" w:hAnsi="Arial" w:cs="Arial"/>
          <w:b w:val="0"/>
          <w:bCs w:val="0"/>
          <w:sz w:val="24"/>
          <w:szCs w:val="24"/>
        </w:rPr>
        <w:t>Texte (evt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l. als Heft) zusammen</w:t>
      </w:r>
      <w:r w:rsidRPr="00FC1A2F">
        <w:rPr>
          <w:rFonts w:ascii="Arial" w:hAnsi="Arial" w:cs="Arial"/>
          <w:b w:val="0"/>
          <w:bCs w:val="0"/>
          <w:sz w:val="24"/>
          <w:szCs w:val="24"/>
        </w:rPr>
        <w:t xml:space="preserve">stellen </w:t>
      </w:r>
      <w:r w:rsidR="002A2E7A" w:rsidRPr="00FC1A2F">
        <w:rPr>
          <w:rFonts w:ascii="Arial" w:hAnsi="Arial" w:cs="Arial"/>
          <w:b w:val="0"/>
          <w:bCs w:val="0"/>
          <w:sz w:val="24"/>
          <w:szCs w:val="24"/>
        </w:rPr>
        <w:t>und verteilen</w:t>
      </w:r>
      <w:r w:rsidR="00323FA8" w:rsidRPr="00FC1A2F">
        <w:rPr>
          <w:rFonts w:ascii="Arial" w:hAnsi="Arial" w:cs="Arial"/>
          <w:b w:val="0"/>
          <w:bCs w:val="0"/>
          <w:sz w:val="24"/>
          <w:szCs w:val="24"/>
        </w:rPr>
        <w:t>, siehe Anhang</w:t>
      </w:r>
      <w:r w:rsidR="00F8751D" w:rsidRPr="00FC1A2F">
        <w:rPr>
          <w:rFonts w:ascii="Arial" w:hAnsi="Arial" w:cs="Arial"/>
          <w:b w:val="0"/>
          <w:bCs w:val="0"/>
          <w:sz w:val="24"/>
          <w:szCs w:val="24"/>
        </w:rPr>
        <w:t xml:space="preserve"> (Verantwortlichkeit abklären)</w:t>
      </w:r>
    </w:p>
    <w:p w:rsidR="001A41F5" w:rsidRDefault="001A41F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Aufteilung der einzelnen Elemente. Wer bereitet was mit welcher Klasse vor?</w:t>
      </w:r>
    </w:p>
    <w:p w:rsidR="00971667" w:rsidRDefault="003676BD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Vor dem Gottesdienst: Schlüssel organisieren Sitzplätze pro Klasse markieren, evtl. Kirche schmücken, Medien und Mikrofone bereitstellen</w:t>
      </w:r>
    </w:p>
    <w:p w:rsidR="003676BD" w:rsidRDefault="003676BD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Nach dem Gottesdienst: Feedback einholen, Reflexion der Vorbereitungsgruppe </w:t>
      </w:r>
    </w:p>
    <w:p w:rsidR="001A41F5" w:rsidRPr="005C4C54" w:rsidRDefault="001A41F5" w:rsidP="001A41F5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1A41F5" w:rsidRDefault="001A41F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ReligionslehrerInnen evt. Musikkollegen und/ode</w:t>
      </w:r>
      <w:r w:rsidR="002A2E7A">
        <w:rPr>
          <w:rFonts w:ascii="Arial" w:hAnsi="Arial" w:cs="Arial"/>
          <w:b w:val="0"/>
          <w:bCs w:val="0"/>
          <w:sz w:val="24"/>
          <w:szCs w:val="24"/>
        </w:rPr>
        <w:t>r andere interessierte Kollegen</w:t>
      </w:r>
    </w:p>
    <w:p w:rsidR="00323FA8" w:rsidRDefault="002A2E7A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Schulleitung organisiert die Betreuung der Kinder, die den Gottesdienst nicht besuchen und fü</w:t>
      </w:r>
      <w:r w:rsidR="00FC1A2F">
        <w:rPr>
          <w:rFonts w:ascii="Arial" w:hAnsi="Arial" w:cs="Arial"/>
          <w:b w:val="0"/>
          <w:bCs w:val="0"/>
          <w:sz w:val="24"/>
          <w:szCs w:val="24"/>
        </w:rPr>
        <w:t>r entsprechende Räumlichkeiten (rechtzeitige Absprache).</w:t>
      </w:r>
    </w:p>
    <w:p w:rsidR="002A2E7A" w:rsidRDefault="002A2E7A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Das Grundschulkollegium wird</w:t>
      </w:r>
      <w:r w:rsidR="00323FA8">
        <w:rPr>
          <w:rFonts w:ascii="Arial" w:hAnsi="Arial" w:cs="Arial"/>
          <w:b w:val="0"/>
          <w:bCs w:val="0"/>
          <w:sz w:val="24"/>
          <w:szCs w:val="24"/>
        </w:rPr>
        <w:t xml:space="preserve"> von den verantwortlichen Lehrkräften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informiert. </w:t>
      </w:r>
    </w:p>
    <w:p w:rsidR="002A2E7A" w:rsidRPr="005C4C54" w:rsidRDefault="002A2E7A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jeweiligen Klassenlehrer sorgen für Arbeitsmaterial für die zu betreuenden Kinder.</w:t>
      </w:r>
    </w:p>
    <w:p w:rsidR="001A41F5" w:rsidRPr="005C4C54" w:rsidRDefault="001A41F5" w:rsidP="001A41F5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3676BD" w:rsidRDefault="00526255" w:rsidP="003676B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3676BD" w:rsidRPr="00C04E7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Kontaktdaten</w:t>
        </w:r>
      </w:hyperlink>
      <w:r w:rsidR="003676BD">
        <w:rPr>
          <w:rFonts w:ascii="Arial" w:hAnsi="Arial" w:cs="Arial"/>
          <w:b w:val="0"/>
          <w:bCs w:val="0"/>
          <w:sz w:val="24"/>
          <w:szCs w:val="24"/>
        </w:rPr>
        <w:t xml:space="preserve"> der Kirchen und Ansprechpartner</w:t>
      </w:r>
    </w:p>
    <w:p w:rsidR="003676BD" w:rsidRDefault="00526255" w:rsidP="003676B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AB4A85" w:rsidRPr="0017689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Gottesdienstablauf </w:t>
        </w:r>
        <w:r w:rsidR="001A41F5" w:rsidRPr="0017689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Vorlage Textheft</w:t>
        </w:r>
      </w:hyperlink>
      <w:r w:rsidR="001A41F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3676BD" w:rsidRDefault="00526255" w:rsidP="003676B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1A41F5" w:rsidRPr="00C04E7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liturgischer Ablauf</w:t>
        </w:r>
      </w:hyperlink>
      <w:r w:rsidR="001A41F5" w:rsidRPr="005C4C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5A6ABB" w:rsidRDefault="00526255" w:rsidP="003676B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5A6ABB" w:rsidRPr="00C04E7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Infobrief Lehrer</w:t>
        </w:r>
      </w:hyperlink>
    </w:p>
    <w:p w:rsidR="005A6ABB" w:rsidRDefault="0052625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5A6ABB" w:rsidRPr="00C04E7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Elternbrief für Nichtreligionskinder</w:t>
        </w:r>
      </w:hyperlink>
    </w:p>
    <w:p w:rsidR="005A6ABB" w:rsidRDefault="0052625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r w:rsidR="005A6ABB" w:rsidRPr="00C04E7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Teilnahmeliste</w:t>
        </w:r>
      </w:hyperlink>
    </w:p>
    <w:p w:rsidR="005A6ABB" w:rsidRDefault="00526255" w:rsidP="001A41F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3" w:history="1">
        <w:r w:rsidR="005A6ABB" w:rsidRPr="00C04E7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Einteilung Betreuungspersonen</w:t>
        </w:r>
      </w:hyperlink>
      <w:bookmarkStart w:id="0" w:name="_GoBack"/>
      <w:bookmarkEnd w:id="0"/>
      <w:r w:rsidR="005A6ABB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sectPr w:rsidR="005A6ABB" w:rsidSect="00A46FD9">
      <w:headerReference w:type="default" r:id="rId14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2F" w:rsidRDefault="00F4612F">
      <w:r>
        <w:separator/>
      </w:r>
    </w:p>
  </w:endnote>
  <w:endnote w:type="continuationSeparator" w:id="0">
    <w:p w:rsidR="00F4612F" w:rsidRDefault="00F4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2F" w:rsidRDefault="00F4612F">
      <w:r>
        <w:separator/>
      </w:r>
    </w:p>
  </w:footnote>
  <w:footnote w:type="continuationSeparator" w:id="0">
    <w:p w:rsidR="00F4612F" w:rsidRDefault="00F4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65" w:rsidRPr="00BA226A" w:rsidRDefault="00A51065" w:rsidP="00E27CB7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="004C0771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="004C0771" w:rsidRPr="00BA226A">
      <w:rPr>
        <w:rStyle w:val="Seitenzahl"/>
        <w:rFonts w:cs="Arial"/>
        <w:sz w:val="20"/>
        <w:szCs w:val="20"/>
      </w:rPr>
      <w:fldChar w:fldCharType="separate"/>
    </w:r>
    <w:r w:rsidR="00526255">
      <w:rPr>
        <w:rStyle w:val="Seitenzahl"/>
        <w:rFonts w:cs="Arial"/>
        <w:noProof/>
        <w:sz w:val="20"/>
        <w:szCs w:val="20"/>
      </w:rPr>
      <w:t>1</w:t>
    </w:r>
    <w:r w:rsidR="004C0771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="004C0771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="004C0771" w:rsidRPr="00BA226A">
      <w:rPr>
        <w:rStyle w:val="Seitenzahl"/>
        <w:rFonts w:cs="Arial"/>
        <w:sz w:val="20"/>
        <w:szCs w:val="20"/>
      </w:rPr>
      <w:fldChar w:fldCharType="separate"/>
    </w:r>
    <w:r w:rsidR="00526255">
      <w:rPr>
        <w:rStyle w:val="Seitenzahl"/>
        <w:rFonts w:cs="Arial"/>
        <w:noProof/>
        <w:sz w:val="20"/>
        <w:szCs w:val="20"/>
      </w:rPr>
      <w:t>2</w:t>
    </w:r>
    <w:r w:rsidR="004C0771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  <w:t xml:space="preserve">Ansprechpartner/innen:  </w:t>
    </w:r>
    <w:r w:rsidR="0062778D">
      <w:rPr>
        <w:rStyle w:val="Seitenzahl"/>
        <w:rFonts w:cs="Arial"/>
        <w:sz w:val="20"/>
        <w:szCs w:val="20"/>
      </w:rPr>
      <w:t>Maria Abele / Evelyn Brauchle</w:t>
    </w:r>
  </w:p>
  <w:p w:rsidR="00A51065" w:rsidRPr="00BA226A" w:rsidRDefault="00A51065" w:rsidP="00E27CB7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1F18FE"/>
    <w:multiLevelType w:val="hybridMultilevel"/>
    <w:tmpl w:val="C9DCBC18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DA4"/>
    <w:rsid w:val="00021E38"/>
    <w:rsid w:val="00076E82"/>
    <w:rsid w:val="000A461C"/>
    <w:rsid w:val="000F72E8"/>
    <w:rsid w:val="001128FA"/>
    <w:rsid w:val="00127D53"/>
    <w:rsid w:val="00152839"/>
    <w:rsid w:val="0015712B"/>
    <w:rsid w:val="00176896"/>
    <w:rsid w:val="001A41F5"/>
    <w:rsid w:val="001E1387"/>
    <w:rsid w:val="00250E59"/>
    <w:rsid w:val="00250E9C"/>
    <w:rsid w:val="00252A06"/>
    <w:rsid w:val="00265C4F"/>
    <w:rsid w:val="002A2E7A"/>
    <w:rsid w:val="002C6540"/>
    <w:rsid w:val="002F4D20"/>
    <w:rsid w:val="00323FA8"/>
    <w:rsid w:val="003676BD"/>
    <w:rsid w:val="0039788C"/>
    <w:rsid w:val="00397FD1"/>
    <w:rsid w:val="004037A0"/>
    <w:rsid w:val="0045633A"/>
    <w:rsid w:val="004B40D0"/>
    <w:rsid w:val="004C0771"/>
    <w:rsid w:val="00526255"/>
    <w:rsid w:val="00527613"/>
    <w:rsid w:val="005867DA"/>
    <w:rsid w:val="005874F7"/>
    <w:rsid w:val="005A6ABB"/>
    <w:rsid w:val="005B0072"/>
    <w:rsid w:val="005C4C54"/>
    <w:rsid w:val="00600B0B"/>
    <w:rsid w:val="0062778D"/>
    <w:rsid w:val="00644AA6"/>
    <w:rsid w:val="006838D5"/>
    <w:rsid w:val="006D7AC9"/>
    <w:rsid w:val="006F09DE"/>
    <w:rsid w:val="00763DA4"/>
    <w:rsid w:val="00783CF0"/>
    <w:rsid w:val="007914F9"/>
    <w:rsid w:val="007A2B16"/>
    <w:rsid w:val="007E1B0C"/>
    <w:rsid w:val="00855222"/>
    <w:rsid w:val="008D4A99"/>
    <w:rsid w:val="00907DEC"/>
    <w:rsid w:val="00971667"/>
    <w:rsid w:val="00973536"/>
    <w:rsid w:val="00994CF9"/>
    <w:rsid w:val="009A49C7"/>
    <w:rsid w:val="00A2506A"/>
    <w:rsid w:val="00A3527A"/>
    <w:rsid w:val="00A46FD9"/>
    <w:rsid w:val="00A51065"/>
    <w:rsid w:val="00A51C2A"/>
    <w:rsid w:val="00AB4A85"/>
    <w:rsid w:val="00B2191E"/>
    <w:rsid w:val="00B41DB9"/>
    <w:rsid w:val="00B9776E"/>
    <w:rsid w:val="00BA4508"/>
    <w:rsid w:val="00C04E7F"/>
    <w:rsid w:val="00C15339"/>
    <w:rsid w:val="00C31205"/>
    <w:rsid w:val="00C35876"/>
    <w:rsid w:val="00C54323"/>
    <w:rsid w:val="00CC1D0E"/>
    <w:rsid w:val="00CF10F1"/>
    <w:rsid w:val="00D067D0"/>
    <w:rsid w:val="00D500A1"/>
    <w:rsid w:val="00DA0BD7"/>
    <w:rsid w:val="00DA6D1F"/>
    <w:rsid w:val="00DB5C16"/>
    <w:rsid w:val="00DD5B58"/>
    <w:rsid w:val="00E035E2"/>
    <w:rsid w:val="00E27CB7"/>
    <w:rsid w:val="00E641FE"/>
    <w:rsid w:val="00EF12BA"/>
    <w:rsid w:val="00F10712"/>
    <w:rsid w:val="00F4612F"/>
    <w:rsid w:val="00F70C34"/>
    <w:rsid w:val="00F804E6"/>
    <w:rsid w:val="00F82EF3"/>
    <w:rsid w:val="00F8751D"/>
    <w:rsid w:val="00FC1A2F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958B4-E9DC-42C7-A8FA-D1C7C85F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customStyle="1" w:styleId="Listenabsatz1">
    <w:name w:val="Listenabsatz1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customStyle="1" w:styleId="HeaderChar">
    <w:name w:val="Header Char"/>
    <w:semiHidden/>
    <w:locked/>
    <w:rsid w:val="00A51065"/>
    <w:rPr>
      <w:sz w:val="24"/>
      <w:szCs w:val="24"/>
      <w:lang w:val="de-DE" w:eastAsia="de-DE" w:bidi="ar-SA"/>
    </w:rPr>
  </w:style>
  <w:style w:type="character" w:styleId="Hyperlink">
    <w:name w:val="Hyperlink"/>
    <w:rsid w:val="00C04E7F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F875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Gottesdienst/HFH-GS-Gottesdienst_Programmheft.docx" TargetMode="External"/><Relationship Id="rId13" Type="http://schemas.openxmlformats.org/officeDocument/2006/relationships/hyperlink" Target="http://www.hfh-schule.de/Schulhandbuch/PBs/GS_Gottesdienst/Einteilung%20Betreuungspersone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Gottesdienst/Kontaktdaten%20der%20Kirchen%20und%20Ansprechpartner.docx" TargetMode="External"/><Relationship Id="rId12" Type="http://schemas.openxmlformats.org/officeDocument/2006/relationships/hyperlink" Target="http://www.hfh-schule.de/Schulhandbuch/PBs/GS_Gottesdienst/Teilnahmeliste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Gottesdienst/Elternbrief%20f&#252;r%20Nichtreligionskinder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fh-schule.de/Schulhandbuch/PBs/GS_Gottesdienst/Infobrief%20Lehre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Gottesdienst/Liturgischer%20Ablauf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6DA30B8A.dotm</Template>
  <TotalTime>0</TotalTime>
  <Pages>2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2934</CharactersWithSpaces>
  <SharedDoc>false</SharedDoc>
  <HLinks>
    <vt:vector size="42" baseType="variant">
      <vt:variant>
        <vt:i4>7995462</vt:i4>
      </vt:variant>
      <vt:variant>
        <vt:i4>18</vt:i4>
      </vt:variant>
      <vt:variant>
        <vt:i4>0</vt:i4>
      </vt:variant>
      <vt:variant>
        <vt:i4>5</vt:i4>
      </vt:variant>
      <vt:variant>
        <vt:lpwstr>http://www.hfh-schule.de/Schulhandbuch/PBs/GS_Gottesdienst/Einteilung Betreuungspersonen.doc</vt:lpwstr>
      </vt:variant>
      <vt:variant>
        <vt:lpwstr/>
      </vt:variant>
      <vt:variant>
        <vt:i4>7995411</vt:i4>
      </vt:variant>
      <vt:variant>
        <vt:i4>15</vt:i4>
      </vt:variant>
      <vt:variant>
        <vt:i4>0</vt:i4>
      </vt:variant>
      <vt:variant>
        <vt:i4>5</vt:i4>
      </vt:variant>
      <vt:variant>
        <vt:lpwstr>http://www.hfh-schule.de/Schulhandbuch/PBs/GS_Gottesdienst/Teilnahmeliste.doc</vt:lpwstr>
      </vt:variant>
      <vt:variant>
        <vt:lpwstr/>
      </vt:variant>
      <vt:variant>
        <vt:i4>1114363</vt:i4>
      </vt:variant>
      <vt:variant>
        <vt:i4>12</vt:i4>
      </vt:variant>
      <vt:variant>
        <vt:i4>0</vt:i4>
      </vt:variant>
      <vt:variant>
        <vt:i4>5</vt:i4>
      </vt:variant>
      <vt:variant>
        <vt:lpwstr>http://www.hfh-schule.de/Schulhandbuch/PBs/GS_Gottesdienst/Elternbrief für Nichtreligionskinder.doc</vt:lpwstr>
      </vt:variant>
      <vt:variant>
        <vt:lpwstr/>
      </vt:variant>
      <vt:variant>
        <vt:i4>1703999</vt:i4>
      </vt:variant>
      <vt:variant>
        <vt:i4>9</vt:i4>
      </vt:variant>
      <vt:variant>
        <vt:i4>0</vt:i4>
      </vt:variant>
      <vt:variant>
        <vt:i4>5</vt:i4>
      </vt:variant>
      <vt:variant>
        <vt:lpwstr>http://www.hfh-schule.de/Schulhandbuch/PBs/GS_Gottesdienst/Infobrief Lehrer.doc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http://www.hfh-schule.de/Schulhandbuch/PBs/GS_Gottesdienst/Liturgischer Ablauf.doc</vt:lpwstr>
      </vt:variant>
      <vt:variant>
        <vt:lpwstr/>
      </vt:variant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http://www.hfh-schule.de/Schulhandbuch/PBs/GS_Gottesdienst/HFH-GS-Gottesdienst_Programmheft.doc</vt:lpwstr>
      </vt:variant>
      <vt:variant>
        <vt:lpwstr/>
      </vt:variant>
      <vt:variant>
        <vt:i4>655463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http://www.hfh-schule.de/Schulhandbuch/PBs/GS_Gottesdienst/Kontaktdaten der Kirchen und Ansprechpartner.doc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Raith, Thomas</cp:lastModifiedBy>
  <cp:revision>3</cp:revision>
  <cp:lastPrinted>2013-02-06T15:17:00Z</cp:lastPrinted>
  <dcterms:created xsi:type="dcterms:W3CDTF">2020-03-24T10:42:00Z</dcterms:created>
  <dcterms:modified xsi:type="dcterms:W3CDTF">2020-04-03T06:39:00Z</dcterms:modified>
</cp:coreProperties>
</file>